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厦门华厦学院第六期大学生骨干培训班学员名单公布</w:t>
      </w:r>
    </w:p>
    <w:p>
      <w:pPr>
        <w:ind w:firstLine="31680" w:firstLineChars="200"/>
        <w:rPr>
          <w:rFonts w:ascii="宋体" w:cs="宋体"/>
          <w:b/>
          <w:bCs/>
          <w:sz w:val="24"/>
        </w:rPr>
      </w:pPr>
      <w:r>
        <w:rPr>
          <w:rFonts w:hint="eastAsia" w:ascii="宋体" w:cs="宋体"/>
          <w:sz w:val="24"/>
        </w:rPr>
        <w:t>名单如有遗漏或错误，请于明天上午</w:t>
      </w:r>
      <w:r>
        <w:rPr>
          <w:rFonts w:ascii="宋体" w:cs="宋体"/>
          <w:sz w:val="24"/>
        </w:rPr>
        <w:t>10:00</w:t>
      </w:r>
      <w:r>
        <w:rPr>
          <w:rFonts w:hint="eastAsia" w:ascii="宋体" w:cs="宋体"/>
          <w:sz w:val="24"/>
        </w:rPr>
        <w:t>前以团总支或部门为单位汇总后，以手机短息形式报给团办主任陈瑞同学（</w:t>
      </w:r>
      <w:r>
        <w:rPr>
          <w:rFonts w:ascii="宋体" w:cs="宋体"/>
          <w:sz w:val="24"/>
        </w:rPr>
        <w:t>18030250532</w:t>
      </w:r>
      <w:r>
        <w:rPr>
          <w:rFonts w:hint="eastAsia" w:ascii="宋体" w:cs="宋体"/>
          <w:sz w:val="24"/>
        </w:rPr>
        <w:t>）</w:t>
      </w: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团总支：</w:t>
      </w:r>
      <w:r>
        <w:rPr>
          <w:rFonts w:hint="eastAsia" w:ascii="宋体" w:hAnsi="宋体" w:cs="宋体"/>
          <w:b/>
          <w:bCs/>
          <w:sz w:val="24"/>
          <w:u w:val="single"/>
        </w:rPr>
        <w:t>商管系团总支</w:t>
      </w:r>
    </w:p>
    <w:tbl>
      <w:tblPr>
        <w:tblStyle w:val="5"/>
        <w:tblW w:w="6984" w:type="dxa"/>
        <w:jc w:val="center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55"/>
        <w:gridCol w:w="24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彭莹莹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团总支办公室主任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电子商务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150201222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陈雅娟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学生分会办公室主任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150152664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刘一敏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编辑部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会计与审计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150152224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王翠芳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女生部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150203223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潘孝潇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150202231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外联部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会计与审计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150152220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李冰鑫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160873135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陈赋宾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体育部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160811256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蕾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团总支办公室干事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160873140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崔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160873124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王思浓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160873347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郭惠玲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会计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160801106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何玉玲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160873302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杨小宁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160873223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庄若嘉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会计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160801109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蔡雅静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会计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160801325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李子涵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160871360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陈诗琨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160873141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邱樑晨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cs="宋体"/>
                <w:sz w:val="24"/>
              </w:rPr>
              <w:t>160873309</w:t>
            </w:r>
          </w:p>
        </w:tc>
      </w:tr>
    </w:tbl>
    <w:p>
      <w:pPr>
        <w:rPr>
          <w:rFonts w:ascii="宋体" w:cs="宋体"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团总支：</w:t>
      </w:r>
      <w:r>
        <w:rPr>
          <w:rFonts w:hint="eastAsia" w:ascii="宋体" w:hAnsi="宋体" w:cs="宋体"/>
          <w:b/>
          <w:bCs/>
          <w:sz w:val="24"/>
          <w:u w:val="single"/>
        </w:rPr>
        <w:t>信息与机电工程系团总支</w:t>
      </w:r>
    </w:p>
    <w:tbl>
      <w:tblPr>
        <w:tblStyle w:val="5"/>
        <w:tblW w:w="6988" w:type="dxa"/>
        <w:jc w:val="center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55"/>
        <w:gridCol w:w="24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vAlign w:val="center"/>
          </w:tcPr>
          <w:p>
            <w:pPr>
              <w:ind w:firstLine="31680" w:firstLineChars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李忠浩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160371146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陈伟杰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信息与机电工程系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物联网工程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160372227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张仕圣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体育部部长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信息与机电工程系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电气自动化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150306136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张煜珍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自律部部长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信息与机电工程系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通信工程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150371254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团总支办公室主任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150371350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林海鑫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信息与机电工程系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机电一体化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160307134</w:t>
            </w:r>
          </w:p>
        </w:tc>
      </w:tr>
    </w:tbl>
    <w:p>
      <w:pPr>
        <w:rPr>
          <w:rFonts w:ascii="宋体" w:cs="宋体"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团总支：</w:t>
      </w:r>
      <w:r>
        <w:rPr>
          <w:rFonts w:hint="eastAsia" w:ascii="宋体" w:hAnsi="宋体" w:cs="宋体"/>
          <w:b/>
          <w:bCs/>
          <w:sz w:val="24"/>
          <w:u w:val="single"/>
        </w:rPr>
        <w:t>检验科学与技术系（健康管理系）团总支</w:t>
      </w:r>
    </w:p>
    <w:tbl>
      <w:tblPr>
        <w:tblStyle w:val="5"/>
        <w:tblW w:w="7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55"/>
        <w:gridCol w:w="24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6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邓杭凤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团总支办公室副主任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食品质量与安全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150471138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朱凌虹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组织部部长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药品质量与检测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150401102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郭冰清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学办主任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食品质量与安全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150471139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林婷婷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学习部副部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食品质量与安全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150471116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彭丽香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体育部副部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环境科学与工程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150472119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徐林尊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志愿者协会会长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环境科学与工程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150472144</w:t>
            </w:r>
          </w:p>
        </w:tc>
      </w:tr>
    </w:tbl>
    <w:p>
      <w:pPr>
        <w:rPr>
          <w:rFonts w:ascii="宋体" w:cs="宋体"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团总支：</w:t>
      </w:r>
      <w:r>
        <w:rPr>
          <w:rFonts w:hint="eastAsia" w:ascii="宋体" w:hAnsi="宋体" w:cs="宋体"/>
          <w:b/>
          <w:bCs/>
          <w:sz w:val="24"/>
          <w:u w:val="single"/>
        </w:rPr>
        <w:t>商务外语系团总支</w:t>
      </w:r>
    </w:p>
    <w:tbl>
      <w:tblPr>
        <w:tblStyle w:val="5"/>
        <w:tblW w:w="7034" w:type="dxa"/>
        <w:jc w:val="center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455"/>
        <w:gridCol w:w="24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9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陈茜茜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团总支办公室副主任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商务外语系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商务英语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150502130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肖慧莹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学习部副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商务外语系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商务英语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150502116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郑淳子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文体部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商务外语系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商务英语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150502101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马向兰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副团总支书记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商务外语系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商务英语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150502137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张睿嘉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文体部部长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商务外语系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商务英语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150502252</w:t>
            </w:r>
          </w:p>
        </w:tc>
      </w:tr>
    </w:tbl>
    <w:p>
      <w:pPr>
        <w:rPr>
          <w:rFonts w:ascii="宋体" w:cs="宋体"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团总支：</w:t>
      </w:r>
      <w:r>
        <w:rPr>
          <w:rFonts w:hint="eastAsia" w:ascii="宋体" w:hAnsi="宋体" w:cs="宋体"/>
          <w:b/>
          <w:bCs/>
          <w:sz w:val="24"/>
          <w:u w:val="single"/>
        </w:rPr>
        <w:t>人文创意系团总支</w:t>
      </w:r>
    </w:p>
    <w:tbl>
      <w:tblPr>
        <w:tblStyle w:val="5"/>
        <w:tblW w:w="7044" w:type="dxa"/>
        <w:jc w:val="center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455"/>
        <w:gridCol w:w="24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马国栋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团总支办公室干事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数字媒体艺术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160671211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江学炜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团总支办公室干事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数字媒体艺术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160671238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叶丽贤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学办干事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数字媒体艺术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160671202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黄鑫鸿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宣传部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环境与艺术设计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160606245</w:t>
            </w: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校团委：</w:t>
      </w:r>
      <w:r>
        <w:rPr>
          <w:rFonts w:hint="eastAsia" w:ascii="宋体" w:hAnsi="宋体" w:cs="宋体"/>
          <w:b/>
          <w:bCs/>
          <w:sz w:val="24"/>
          <w:u w:val="single"/>
        </w:rPr>
        <w:t>团委办公室</w:t>
      </w:r>
    </w:p>
    <w:tbl>
      <w:tblPr>
        <w:tblStyle w:val="5"/>
        <w:tblW w:w="6981" w:type="dxa"/>
        <w:jc w:val="center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451"/>
        <w:gridCol w:w="241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1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9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9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曾丽莎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副主任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150152426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张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伟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文秘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150601222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陈麒亮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160801145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陈旺源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会展经济与管理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160874233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校团委：</w:t>
      </w:r>
      <w:r>
        <w:rPr>
          <w:rFonts w:hint="eastAsia"/>
          <w:b/>
          <w:bCs/>
          <w:sz w:val="24"/>
          <w:u w:val="single"/>
        </w:rPr>
        <w:t>团委组织部</w:t>
      </w:r>
    </w:p>
    <w:tbl>
      <w:tblPr>
        <w:tblStyle w:val="5"/>
        <w:tblW w:w="7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57"/>
        <w:gridCol w:w="2392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潇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160873126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何筱语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160871122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晨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食品质量与安全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160471138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陈碧英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投资学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160873229</w:t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校团委：</w:t>
      </w:r>
      <w:r>
        <w:rPr>
          <w:rFonts w:hint="eastAsia"/>
          <w:b/>
          <w:bCs/>
          <w:sz w:val="24"/>
          <w:u w:val="single"/>
        </w:rPr>
        <w:t>团委宣传部</w:t>
      </w:r>
    </w:p>
    <w:tbl>
      <w:tblPr>
        <w:tblStyle w:val="5"/>
        <w:tblW w:w="7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40"/>
        <w:gridCol w:w="241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0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9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李育英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制药工程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160473137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范丽芸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制药工程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160473119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林佳莹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环境科学与工程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160472152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刘芷溦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环境科学与工程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160472112</w:t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校团委：</w:t>
      </w:r>
      <w:r>
        <w:rPr>
          <w:rFonts w:hint="eastAsia"/>
          <w:b/>
          <w:bCs/>
          <w:sz w:val="24"/>
          <w:u w:val="single"/>
        </w:rPr>
        <w:t>广电部</w:t>
      </w:r>
    </w:p>
    <w:tbl>
      <w:tblPr>
        <w:tblStyle w:val="5"/>
        <w:tblW w:w="6999" w:type="dxa"/>
        <w:jc w:val="center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55"/>
        <w:gridCol w:w="241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9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环境科学与工程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160472104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汪诗凡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会展经济与管理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160874107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蒋茜雅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数字媒体艺术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160671218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童青莹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160871316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校团委：</w:t>
      </w:r>
      <w:r>
        <w:rPr>
          <w:rFonts w:hint="eastAsia"/>
          <w:b/>
          <w:bCs/>
          <w:sz w:val="24"/>
          <w:u w:val="single"/>
        </w:rPr>
        <w:t>国旗护卫队</w:t>
      </w:r>
    </w:p>
    <w:tbl>
      <w:tblPr>
        <w:tblStyle w:val="5"/>
        <w:tblW w:w="6973" w:type="dxa"/>
        <w:jc w:val="center"/>
        <w:tblInd w:w="-9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85"/>
        <w:gridCol w:w="24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8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8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卢雪娇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副部长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150171809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宋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电子商务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150201225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陈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玮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物流工程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150271116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王天鹏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机电一体化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140404133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校团委：</w:t>
      </w:r>
      <w:r>
        <w:rPr>
          <w:rFonts w:hint="eastAsia"/>
          <w:b/>
          <w:bCs/>
          <w:sz w:val="24"/>
          <w:u w:val="single"/>
        </w:rPr>
        <w:t>青年志愿者协会</w:t>
      </w:r>
    </w:p>
    <w:tbl>
      <w:tblPr>
        <w:tblStyle w:val="5"/>
        <w:tblW w:w="6960" w:type="dxa"/>
        <w:jc w:val="center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55"/>
        <w:gridCol w:w="24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51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林如燕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150601225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温兰芳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王敏锋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160371235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吴枝州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物联工程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160372232</w:t>
            </w:r>
          </w:p>
        </w:tc>
      </w:tr>
    </w:tbl>
    <w:p/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</w:rPr>
        <w:t>本科生创研社</w:t>
      </w:r>
    </w:p>
    <w:tbl>
      <w:tblPr>
        <w:tblStyle w:val="5"/>
        <w:tblW w:w="6958" w:type="dxa"/>
        <w:jc w:val="center"/>
        <w:tblInd w:w="-1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55"/>
        <w:gridCol w:w="24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蔡荣美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150171216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杨悦宾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150171224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本科生创研社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刘华玲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苏佳琳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160871321</w:t>
            </w:r>
          </w:p>
        </w:tc>
      </w:tr>
    </w:tbl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学生会办公室</w:t>
      </w:r>
    </w:p>
    <w:tbl>
      <w:tblPr>
        <w:tblStyle w:val="5"/>
        <w:tblW w:w="6949" w:type="dxa"/>
        <w:jc w:val="center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55"/>
        <w:gridCol w:w="241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9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6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肖莹莹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工业设计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160312116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李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财务管理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黄通楠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旅游管理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160809146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张超群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应用电子技术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160302110</w:t>
            </w:r>
          </w:p>
        </w:tc>
      </w:tr>
    </w:tbl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社团部</w:t>
      </w:r>
    </w:p>
    <w:tbl>
      <w:tblPr>
        <w:tblStyle w:val="5"/>
        <w:tblW w:w="6955" w:type="dxa"/>
        <w:jc w:val="center"/>
        <w:tblInd w:w="-1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55"/>
        <w:gridCol w:w="24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3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4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马雨娇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副部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药品质量与检测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150401151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林秋胜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副部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150152438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乔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160371342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肖文馨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会展经济与管理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160874235</w:t>
            </w:r>
          </w:p>
        </w:tc>
      </w:tr>
    </w:tbl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学习促进部</w:t>
      </w:r>
    </w:p>
    <w:tbl>
      <w:tblPr>
        <w:tblStyle w:val="5"/>
        <w:tblW w:w="6992" w:type="dxa"/>
        <w:jc w:val="center"/>
        <w:tblInd w:w="-1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55"/>
        <w:gridCol w:w="24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3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4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郑淑贞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部长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财务管理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150171132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苏裕敏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副部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工业设计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150312118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邱奕淅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工业设计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160312106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曾子雅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会展经济与管理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160874240</w:t>
            </w: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文娱部</w:t>
      </w:r>
    </w:p>
    <w:tbl>
      <w:tblPr>
        <w:tblStyle w:val="5"/>
        <w:tblW w:w="6989" w:type="dxa"/>
        <w:jc w:val="center"/>
        <w:tblInd w:w="-1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55"/>
        <w:gridCol w:w="24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3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6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郑雪燕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会展经济与管理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林秋虹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数字媒体应用技术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160608121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戴鹭彬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应用电子技术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160302119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王燕玲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160801225</w:t>
            </w: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学生会宣传部</w:t>
      </w:r>
    </w:p>
    <w:tbl>
      <w:tblPr>
        <w:tblStyle w:val="5"/>
        <w:tblW w:w="6996" w:type="dxa"/>
        <w:jc w:val="center"/>
        <w:tblInd w:w="-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25"/>
        <w:gridCol w:w="241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1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2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60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陈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数字媒体艺术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160671212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郝儒鑫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数字媒体艺术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160671104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汤稳立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人文创意系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数字媒体艺术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160671106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魏忠源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食品质量与安全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160471142</w:t>
            </w: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实践与外联部</w:t>
      </w:r>
    </w:p>
    <w:tbl>
      <w:tblPr>
        <w:tblStyle w:val="5"/>
        <w:tblW w:w="6924" w:type="dxa"/>
        <w:jc w:val="center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01"/>
        <w:gridCol w:w="241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28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01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14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81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庄雅冰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食品质量与安全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160471116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林学良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物流工程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余凌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商务外语系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商务英语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160502225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符令云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食品质量与安全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160471121</w:t>
            </w: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体育部</w:t>
      </w:r>
    </w:p>
    <w:tbl>
      <w:tblPr>
        <w:tblStyle w:val="5"/>
        <w:tblW w:w="6960" w:type="dxa"/>
        <w:jc w:val="center"/>
        <w:tblInd w:w="-1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10"/>
        <w:gridCol w:w="244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0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4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叶意茹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财务管理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160811230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郑康晖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物流工程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李洪一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金融管理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160814223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林俊杰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投资学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160873320</w:t>
            </w: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自律会宣传部</w:t>
      </w:r>
    </w:p>
    <w:tbl>
      <w:tblPr>
        <w:tblStyle w:val="5"/>
        <w:tblW w:w="6977" w:type="dxa"/>
        <w:jc w:val="center"/>
        <w:tblInd w:w="-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395"/>
        <w:gridCol w:w="250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2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50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4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苏能耐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制药工程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160473160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谢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物流工程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160872225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孙佳美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制药工程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160473113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张玲玲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财务管理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160811131</w:t>
            </w:r>
          </w:p>
        </w:tc>
      </w:tr>
    </w:tbl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自律会管理部</w:t>
      </w:r>
    </w:p>
    <w:tbl>
      <w:tblPr>
        <w:tblStyle w:val="5"/>
        <w:tblW w:w="6965" w:type="dxa"/>
        <w:jc w:val="center"/>
        <w:tblInd w:w="-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2"/>
        <w:gridCol w:w="247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78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4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刘茜茜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160371341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涂佳根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机电一体化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160307130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易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松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160371343</w:t>
            </w:r>
          </w:p>
        </w:tc>
      </w:tr>
    </w:tbl>
    <w:p>
      <w:pPr>
        <w:jc w:val="center"/>
        <w:rPr>
          <w:rFonts w:ascii="宋体" w:cs="宋体"/>
          <w:b/>
          <w:bCs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校学生会：</w:t>
      </w:r>
      <w:r>
        <w:rPr>
          <w:rFonts w:hint="eastAsia" w:ascii="宋体" w:hAnsi="宋体" w:cs="宋体"/>
          <w:b/>
          <w:bCs/>
          <w:sz w:val="24"/>
          <w:u w:val="single"/>
        </w:rPr>
        <w:t>自律会维权部</w:t>
      </w:r>
    </w:p>
    <w:tbl>
      <w:tblPr>
        <w:tblStyle w:val="5"/>
        <w:tblW w:w="6978" w:type="dxa"/>
        <w:jc w:val="center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10"/>
        <w:gridCol w:w="247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7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45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丁小均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副部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机电一体化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150307216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叶哲晨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机电一体化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160307216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肖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玲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物流管理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160806120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徐需要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干事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财务管理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150171154</w:t>
            </w:r>
          </w:p>
        </w:tc>
      </w:tr>
    </w:tbl>
    <w:p>
      <w:pPr>
        <w:rPr>
          <w:rFonts w:ascii="宋体" w:cs="宋体"/>
          <w:sz w:val="24"/>
        </w:rPr>
      </w:pPr>
    </w:p>
    <w:p>
      <w:pPr>
        <w:jc w:val="center"/>
        <w:rPr>
          <w:rFonts w:ascii="宋体" w:cs="宋体"/>
          <w:b/>
          <w:bCs/>
          <w:sz w:val="24"/>
          <w:u w:val="single"/>
        </w:rPr>
      </w:pPr>
      <w:r>
        <w:rPr>
          <w:rFonts w:ascii="宋体" w:hAnsi="宋体" w:cs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u w:val="single"/>
        </w:rPr>
        <w:t>管弦乐团</w:t>
      </w:r>
      <w:r>
        <w:rPr>
          <w:rFonts w:ascii="宋体" w:hAnsi="宋体" w:cs="宋体"/>
          <w:b/>
          <w:bCs/>
          <w:sz w:val="24"/>
          <w:u w:val="single"/>
        </w:rPr>
        <w:t xml:space="preserve"> </w:t>
      </w:r>
    </w:p>
    <w:tbl>
      <w:tblPr>
        <w:tblStyle w:val="5"/>
        <w:tblW w:w="6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10"/>
        <w:gridCol w:w="248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86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系部、专业</w:t>
            </w:r>
          </w:p>
        </w:tc>
        <w:tc>
          <w:tcPr>
            <w:tcW w:w="156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伍子豪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机电一体化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150307213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陈晓颖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人文创艺系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数字媒体艺术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160671114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洪雪琴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150271119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曹艺惠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干事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检验科学与技术系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食品质量与安全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160471201</w:t>
            </w: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rPr>
          <w:rFonts w:ascii="宋体" w:cs="宋体"/>
          <w:b/>
          <w:bCs/>
          <w:sz w:val="24"/>
          <w:u w:val="single"/>
        </w:rPr>
      </w:pPr>
    </w:p>
    <w:p>
      <w:pPr>
        <w:jc w:val="center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u w:val="single"/>
        </w:rPr>
        <w:t>各社团协会</w:t>
      </w:r>
      <w:r>
        <w:rPr>
          <w:rFonts w:ascii="宋体" w:hAnsi="宋体" w:cs="宋体"/>
          <w:b/>
          <w:bCs/>
          <w:sz w:val="24"/>
          <w:u w:val="single"/>
        </w:rPr>
        <w:t xml:space="preserve"> </w:t>
      </w:r>
    </w:p>
    <w:tbl>
      <w:tblPr>
        <w:tblStyle w:val="5"/>
        <w:tblW w:w="6976" w:type="dxa"/>
        <w:jc w:val="center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25"/>
        <w:gridCol w:w="24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1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425" w:type="dxa"/>
            <w:vAlign w:val="center"/>
          </w:tcPr>
          <w:p>
            <w:pPr>
              <w:ind w:firstLine="31680" w:firstLineChars="98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9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系部、专业</w:t>
            </w:r>
          </w:p>
        </w:tc>
        <w:tc>
          <w:tcPr>
            <w:tcW w:w="1560" w:type="dxa"/>
            <w:vAlign w:val="center"/>
          </w:tcPr>
          <w:p>
            <w:pPr>
              <w:ind w:firstLine="31680" w:firstLineChars="49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方志璇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书画协会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商务外语系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商务英语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160502141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吴小莉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模联协会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160371250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于佳明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ICT</w:t>
            </w:r>
            <w:r>
              <w:rPr>
                <w:rFonts w:hint="eastAsia" w:ascii="宋体" w:hAnsi="宋体" w:cs="宋体"/>
                <w:bCs/>
                <w:sz w:val="24"/>
              </w:rPr>
              <w:t>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160371222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黄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电商协会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电子商务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160803217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王嘉明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读者协会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150371349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刘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金融协会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150152421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陈婉仪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茶艺协会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150152129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林羽铭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陶韵社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电子商务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150171110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左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国学社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商管系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电子商务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150201227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吴金玉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心理协会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150371335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谢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街舞社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商务外语系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商务英语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150502322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林燕萍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健康管理协会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健康管理系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社区康复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150701117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柯泽志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戏曲协会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150371317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江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玲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吉他社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信息与机电工程系</w:t>
            </w:r>
          </w:p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160371120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罗丽君</w:t>
            </w:r>
            <w:bookmarkEnd w:id="0"/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环保协会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商管系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财务管理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150171148</w:t>
            </w:r>
          </w:p>
        </w:tc>
      </w:tr>
    </w:tbl>
    <w:p>
      <w:pPr>
        <w:rPr>
          <w:rFonts w:ascii="宋体" w:cs="宋体"/>
          <w:sz w:val="24"/>
        </w:rPr>
      </w:pPr>
    </w:p>
    <w:p>
      <w:pPr>
        <w:jc w:val="center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                                              </w:t>
      </w:r>
      <w:r>
        <w:rPr>
          <w:rFonts w:hint="eastAsia" w:ascii="宋体" w:hAnsi="宋体" w:cs="宋体"/>
          <w:bCs/>
          <w:sz w:val="24"/>
        </w:rPr>
        <w:t>共青团厦门华厦学院委员会</w:t>
      </w:r>
      <w:r>
        <w:rPr>
          <w:rFonts w:ascii="宋体" w:cs="宋体"/>
          <w:bCs/>
          <w:sz w:val="24"/>
        </w:rPr>
        <w:br w:type="textWrapping"/>
      </w:r>
      <w:r>
        <w:rPr>
          <w:rFonts w:ascii="宋体" w:hAnsi="宋体" w:cs="宋体"/>
          <w:bCs/>
          <w:sz w:val="24"/>
        </w:rPr>
        <w:t xml:space="preserve">                                                  </w:t>
      </w:r>
      <w:r>
        <w:rPr>
          <w:rFonts w:hint="eastAsia" w:ascii="宋体" w:hAnsi="宋体" w:cs="宋体"/>
          <w:bCs/>
          <w:sz w:val="24"/>
        </w:rPr>
        <w:t>二〇一六年十一月二十九日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</w:pPr>
    <w:r>
      <w:rPr>
        <w:rStyle w:val="4"/>
      </w:rPr>
      <w:fldChar w:fldCharType="begin"/>
    </w:r>
    <w:r>
      <w:rPr>
        <w:rStyle w:val="4"/>
      </w:rPr>
      <w:instrText xml:space="preserve"> PAGE  </w:instrText>
    </w:r>
    <w:r>
      <w:rPr>
        <w:rStyle w:val="4"/>
      </w:rPr>
      <w:fldChar w:fldCharType="separate"/>
    </w:r>
    <w:r>
      <w:rPr>
        <w:rStyle w:val="4"/>
      </w:rPr>
      <w:t>- 2 -</w: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A871BF9"/>
    <w:rsid w:val="002412E5"/>
    <w:rsid w:val="004A6589"/>
    <w:rsid w:val="007800FC"/>
    <w:rsid w:val="007A07D1"/>
    <w:rsid w:val="00BD0111"/>
    <w:rsid w:val="00D66255"/>
    <w:rsid w:val="025711C1"/>
    <w:rsid w:val="07B33B8C"/>
    <w:rsid w:val="0D1913E4"/>
    <w:rsid w:val="0D4E42D3"/>
    <w:rsid w:val="0DA17E20"/>
    <w:rsid w:val="0FE52C19"/>
    <w:rsid w:val="1A871BF9"/>
    <w:rsid w:val="211B352D"/>
    <w:rsid w:val="2AFB4D9E"/>
    <w:rsid w:val="44FF7528"/>
    <w:rsid w:val="4722572B"/>
    <w:rsid w:val="476D6706"/>
    <w:rsid w:val="529E18E7"/>
    <w:rsid w:val="568C2E6A"/>
    <w:rsid w:val="5BAC3581"/>
    <w:rsid w:val="5CE430C8"/>
    <w:rsid w:val="5E214F72"/>
    <w:rsid w:val="5EFA0D2A"/>
    <w:rsid w:val="6C8C34C5"/>
    <w:rsid w:val="77E00F1A"/>
    <w:rsid w:val="7B1D1463"/>
    <w:rsid w:val="7BF25F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Footer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723</Words>
  <Characters>4125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2016-11-25T05:16:00Z</dcterms:created>
  <dc:creator>Administrator</dc:creator>
  <cp:lastModifiedBy>Administrator</cp:lastModifiedBy>
  <dcterms:modified xsi:type="dcterms:W3CDTF">2016-11-30T08:08:12Z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